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0619" w14:textId="77777777" w:rsidR="00637C90" w:rsidRDefault="005E5468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45DC4E5" w14:textId="256C5791" w:rsidR="00637C90" w:rsidRDefault="005E5468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</w:t>
      </w:r>
      <w:r w:rsidR="00557554">
        <w:rPr>
          <w:rFonts w:hint="eastAsia"/>
          <w:color w:val="64000A"/>
          <w:spacing w:val="6"/>
          <w:sz w:val="28"/>
          <w:szCs w:val="32"/>
        </w:rPr>
        <w:t>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C5780E5" w14:textId="77777777" w:rsidR="00637C90" w:rsidRDefault="005E5468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43F8CD1F" w14:textId="77777777" w:rsidR="00637C90" w:rsidRDefault="005E5468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637C90" w14:paraId="5AEFB1AB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AE208E3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C7BB22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006E32CD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1E9F918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9EC494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7E8539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6DCC17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6DF7EA9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48466F3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87FCF0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A370F1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4D4A0E3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2D1024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5F4D9362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E1C08A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2FD674E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766E5D4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637C90" w14:paraId="492C7F9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4E70CE36" w14:textId="77777777" w:rsidR="00637C90" w:rsidRDefault="005E5468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8A3D445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0134611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1E73BC57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90D17FE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E4290" w14:textId="4BEA5F89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  <w:r w:rsidR="00A90FF8">
              <w:rPr>
                <w:rFonts w:eastAsia="微软雅黑" w:hint="eastAsia"/>
                <w:b/>
                <w:color w:val="000000"/>
                <w:spacing w:val="8"/>
                <w:sz w:val="18"/>
              </w:rPr>
              <w:t>/</w:t>
            </w:r>
            <w:r w:rsidR="00A90FF8"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</w:tr>
      <w:tr w:rsidR="00637C90" w14:paraId="27632EB0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4B28295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EC7964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9DCCBD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6845A0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E7ED2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26AD4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4BF1493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302E36A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DB2C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33F7B2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564B10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2E8514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582F4A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0CF7B78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0291CD6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E825BF0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0DC6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D81417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42B89F0F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BAEA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F251BB3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2C063C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0206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AA72E3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AA42D8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772C7B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963A7B1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38F27B5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A4792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949FB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27D01D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467CFA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D9577A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1C40E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49738763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01DAA5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3D1BDEF6" w14:textId="75045A0A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及答疑。</w:t>
      </w:r>
    </w:p>
    <w:p w14:paraId="71454ED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637C90" w14:paraId="33F29D71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EDA4C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59D671A1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2D20E7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F8106E7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9F3A45" w14:paraId="0ACBB2C7" w14:textId="77777777" w:rsidTr="00573EB2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D8EC380" w14:textId="77777777" w:rsidR="009F3A45" w:rsidRDefault="009F3A45" w:rsidP="009F3A45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8EF0254" w14:textId="1EE1457C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A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4394208" w14:textId="5C1F88C7" w:rsidR="009F3A45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7</w:t>
            </w:r>
            <w:r w:rsidRPr="0095540C">
              <w:rPr>
                <w:rFonts w:hint="eastAsia"/>
              </w:rPr>
              <w:t>月</w:t>
            </w:r>
            <w:r w:rsidRPr="0095540C">
              <w:rPr>
                <w:rFonts w:hint="eastAsia"/>
              </w:rPr>
              <w:t>11-12</w:t>
            </w:r>
            <w:r w:rsidRPr="0095540C">
              <w:rPr>
                <w:rFonts w:hint="eastAsia"/>
              </w:rPr>
              <w:t>日</w:t>
            </w:r>
            <w:r w:rsidRPr="0095540C">
              <w:rPr>
                <w:rFonts w:hint="eastAsia"/>
              </w:rPr>
              <w:t xml:space="preserve">   </w:t>
            </w:r>
            <w:r w:rsidRPr="0095540C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A70DDE" w14:textId="2C4069D5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北京</w:t>
            </w:r>
          </w:p>
        </w:tc>
      </w:tr>
      <w:tr w:rsidR="009F3A45" w14:paraId="2E91EF64" w14:textId="77777777" w:rsidTr="00573EB2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3962774" w14:textId="77777777" w:rsidR="009F3A45" w:rsidRDefault="009F3A45" w:rsidP="009F3A45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745897" w14:textId="7EA2C08E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B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47795AF" w14:textId="40CF1628" w:rsidR="009F3A45" w:rsidRPr="001B5BB8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5</w:t>
            </w:r>
            <w:r w:rsidRPr="0095540C">
              <w:rPr>
                <w:rFonts w:hint="eastAsia"/>
              </w:rPr>
              <w:t>月</w:t>
            </w:r>
            <w:r w:rsidRPr="0095540C">
              <w:rPr>
                <w:rFonts w:hint="eastAsia"/>
              </w:rPr>
              <w:t>23-24</w:t>
            </w:r>
            <w:r w:rsidRPr="0095540C">
              <w:rPr>
                <w:rFonts w:hint="eastAsia"/>
              </w:rPr>
              <w:t>日</w:t>
            </w:r>
            <w:r w:rsidRPr="0095540C">
              <w:rPr>
                <w:rFonts w:hint="eastAsia"/>
              </w:rPr>
              <w:t xml:space="preserve">   </w:t>
            </w:r>
            <w:r w:rsidRPr="0095540C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B64C18" w14:textId="57678A8B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北京</w:t>
            </w:r>
          </w:p>
        </w:tc>
      </w:tr>
      <w:tr w:rsidR="009F3A45" w14:paraId="4B49BA50" w14:textId="77777777" w:rsidTr="00573EB2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F998B6C" w14:textId="77777777" w:rsidR="009F3A45" w:rsidRDefault="009F3A45" w:rsidP="009F3A45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0867BA3" w14:textId="2D4651E5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【沪</w:t>
            </w:r>
            <w:r w:rsidRPr="00A32915">
              <w:rPr>
                <w:rFonts w:hint="eastAsia"/>
              </w:rPr>
              <w:t>B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241E80B" w14:textId="6B13A09D" w:rsidR="009F3A45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11</w:t>
            </w:r>
            <w:r w:rsidRPr="0095540C">
              <w:rPr>
                <w:rFonts w:hint="eastAsia"/>
              </w:rPr>
              <w:t>月</w:t>
            </w:r>
            <w:r w:rsidRPr="0095540C">
              <w:rPr>
                <w:rFonts w:hint="eastAsia"/>
              </w:rPr>
              <w:t>14-15</w:t>
            </w:r>
            <w:r w:rsidRPr="0095540C">
              <w:rPr>
                <w:rFonts w:hint="eastAsia"/>
              </w:rPr>
              <w:t>日</w:t>
            </w:r>
            <w:r w:rsidRPr="0095540C">
              <w:rPr>
                <w:rFonts w:hint="eastAsia"/>
              </w:rPr>
              <w:t xml:space="preserve">  </w:t>
            </w:r>
            <w:r w:rsidRPr="0095540C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6FC0F2" w14:textId="7C75A91D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上海</w:t>
            </w:r>
          </w:p>
        </w:tc>
      </w:tr>
      <w:tr w:rsidR="009F3A45" w14:paraId="44D73DCE" w14:textId="77777777" w:rsidTr="00573EB2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7D63F4" w14:textId="77777777" w:rsidR="009F3A45" w:rsidRDefault="009F3A45" w:rsidP="009F3A45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370801F" w14:textId="0D728A76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【深</w:t>
            </w:r>
            <w:r w:rsidRPr="00A32915">
              <w:rPr>
                <w:rFonts w:hint="eastAsia"/>
              </w:rPr>
              <w:t>B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F02876" w14:textId="52B4237E" w:rsidR="009F3A45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11</w:t>
            </w:r>
            <w:r w:rsidRPr="0095540C">
              <w:rPr>
                <w:rFonts w:hint="eastAsia"/>
              </w:rPr>
              <w:t>月</w:t>
            </w:r>
            <w:r w:rsidRPr="0095540C">
              <w:rPr>
                <w:rFonts w:hint="eastAsia"/>
              </w:rPr>
              <w:t>21-22</w:t>
            </w:r>
            <w:r w:rsidRPr="0095540C">
              <w:rPr>
                <w:rFonts w:hint="eastAsia"/>
              </w:rPr>
              <w:t>日</w:t>
            </w:r>
            <w:r w:rsidRPr="0095540C">
              <w:rPr>
                <w:rFonts w:hint="eastAsia"/>
              </w:rPr>
              <w:t xml:space="preserve">  </w:t>
            </w:r>
            <w:r w:rsidRPr="0095540C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4D12CE" w14:textId="40A025A9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深圳</w:t>
            </w:r>
          </w:p>
        </w:tc>
      </w:tr>
      <w:tr w:rsidR="009F3A45" w14:paraId="0A3D9E1F" w14:textId="77777777" w:rsidTr="00573EB2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06AE0EE" w14:textId="77777777" w:rsidR="009F3A45" w:rsidRDefault="009F3A45" w:rsidP="009F3A45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F43BCCF" w14:textId="33C054DF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C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4AF53CD" w14:textId="378B2D80" w:rsidR="009F3A45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6</w:t>
            </w:r>
            <w:r w:rsidRPr="0095540C">
              <w:rPr>
                <w:rFonts w:hint="eastAsia"/>
              </w:rPr>
              <w:t>月</w:t>
            </w:r>
            <w:r w:rsidRPr="0095540C">
              <w:rPr>
                <w:rFonts w:hint="eastAsia"/>
              </w:rPr>
              <w:t>6-7</w:t>
            </w:r>
            <w:r w:rsidRPr="0095540C">
              <w:rPr>
                <w:rFonts w:hint="eastAsia"/>
              </w:rPr>
              <w:t>日</w:t>
            </w:r>
            <w:r w:rsidRPr="0095540C">
              <w:rPr>
                <w:rFonts w:hint="eastAsia"/>
              </w:rPr>
              <w:t xml:space="preserve">     </w:t>
            </w:r>
            <w:r w:rsidRPr="0095540C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2EAA07" w14:textId="606F8E5D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北京</w:t>
            </w:r>
          </w:p>
        </w:tc>
      </w:tr>
      <w:tr w:rsidR="009F3A45" w14:paraId="35FDE16C" w14:textId="77777777" w:rsidTr="00573EB2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8E7BAFD" w14:textId="28365DC2" w:rsidR="009F3A45" w:rsidRDefault="009F3A45" w:rsidP="009F3A45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 w:rsidRPr="00FB5A60"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建模与财务入门班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CFD70CC" w14:textId="11943168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D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DD29BC" w14:textId="00491189" w:rsidR="009F3A45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7</w:t>
            </w:r>
            <w:r w:rsidRPr="0095540C">
              <w:rPr>
                <w:rFonts w:hint="eastAsia"/>
              </w:rPr>
              <w:t>月</w:t>
            </w:r>
            <w:r w:rsidR="00AC5631">
              <w:rPr>
                <w:rFonts w:hint="eastAsia"/>
              </w:rPr>
              <w:t>4</w:t>
            </w:r>
            <w:r w:rsidRPr="0095540C">
              <w:rPr>
                <w:rFonts w:hint="eastAsia"/>
              </w:rPr>
              <w:t>日</w:t>
            </w:r>
            <w:r w:rsidRPr="009F3A45">
              <w:rPr>
                <w:rFonts w:hint="eastAsia"/>
                <w:color w:val="FFFFFF" w:themeColor="background1"/>
              </w:rPr>
              <w:t>-</w:t>
            </w:r>
            <w:r w:rsidRPr="0095540C">
              <w:rPr>
                <w:rFonts w:hint="eastAsia"/>
              </w:rPr>
              <w:t xml:space="preserve">    </w:t>
            </w:r>
            <w:r w:rsidR="00AC5631">
              <w:rPr>
                <w:rFonts w:hint="eastAsia"/>
              </w:rPr>
              <w:t xml:space="preserve"> </w:t>
            </w:r>
            <w:r w:rsidRPr="0095540C">
              <w:rPr>
                <w:rFonts w:hint="eastAsia"/>
              </w:rPr>
              <w:t xml:space="preserve"> </w:t>
            </w:r>
            <w:r w:rsidRPr="0095540C">
              <w:rPr>
                <w:rFonts w:hint="eastAsia"/>
              </w:rPr>
              <w:t>（星期</w:t>
            </w:r>
            <w:r w:rsidR="00AC5631">
              <w:rPr>
                <w:rFonts w:hint="eastAsia"/>
              </w:rPr>
              <w:t>六</w:t>
            </w:r>
            <w:r w:rsidRPr="0095540C"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96F33B" w14:textId="4120E6CC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北京</w:t>
            </w:r>
          </w:p>
        </w:tc>
      </w:tr>
      <w:tr w:rsidR="009F3A45" w14:paraId="1F8F5F38" w14:textId="77777777" w:rsidTr="00573EB2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7BDAE8B" w14:textId="77777777" w:rsidR="009F3A45" w:rsidRDefault="009F3A45" w:rsidP="009F3A45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DE012E" w14:textId="5F559D1E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E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9E03720" w14:textId="6F085312" w:rsidR="009F3A45" w:rsidRDefault="009F3A45" w:rsidP="00573EB2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</w:t>
            </w:r>
            <w:r w:rsidRPr="0095540C">
              <w:rPr>
                <w:rFonts w:hint="eastAsia"/>
              </w:rPr>
              <w:t>8</w:t>
            </w:r>
            <w:r w:rsidRPr="0095540C">
              <w:rPr>
                <w:rFonts w:hint="eastAsia"/>
              </w:rPr>
              <w:t>月</w:t>
            </w:r>
            <w:r w:rsidRPr="0095540C">
              <w:rPr>
                <w:rFonts w:hint="eastAsia"/>
              </w:rPr>
              <w:t>15-16</w:t>
            </w:r>
            <w:r w:rsidRPr="0095540C">
              <w:rPr>
                <w:rFonts w:hint="eastAsia"/>
              </w:rPr>
              <w:t>日</w:t>
            </w:r>
            <w:r w:rsidRPr="0095540C">
              <w:rPr>
                <w:rFonts w:hint="eastAsia"/>
              </w:rPr>
              <w:t xml:space="preserve">   </w:t>
            </w:r>
            <w:r w:rsidRPr="0095540C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AF9261" w14:textId="006E713D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北京</w:t>
            </w:r>
          </w:p>
        </w:tc>
      </w:tr>
      <w:tr w:rsidR="009F3A45" w14:paraId="4EF046FA" w14:textId="77777777" w:rsidTr="00573EB2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5A44A1DD" w14:textId="77777777" w:rsidR="009F3A45" w:rsidRDefault="009F3A45" w:rsidP="009F3A45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6026FCF" w14:textId="7AD99C7D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688077A" w14:textId="606CA404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3C4C3" w14:textId="340D4E37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线上</w:t>
            </w:r>
          </w:p>
        </w:tc>
      </w:tr>
      <w:tr w:rsidR="009F3A45" w14:paraId="2DD8A19C" w14:textId="77777777" w:rsidTr="00573EB2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2DFD25D" w14:textId="77777777" w:rsidR="009F3A45" w:rsidRDefault="009F3A45" w:rsidP="009F3A45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F96290F" w14:textId="03B12D7D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EB1CDE3" w14:textId="73624453" w:rsidR="009F3A45" w:rsidRDefault="009F3A45" w:rsidP="00573EB2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 w:rsidRPr="0095540C">
              <w:rPr>
                <w:rFonts w:hint="eastAsia"/>
              </w:rPr>
              <w:t>2026</w:t>
            </w:r>
            <w:r w:rsidRPr="0095540C">
              <w:rPr>
                <w:rFonts w:hint="eastAsia"/>
              </w:rPr>
              <w:t>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56344219" w14:textId="189E9C77" w:rsidR="009F3A45" w:rsidRDefault="009F3A45" w:rsidP="00573EB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95540C">
              <w:rPr>
                <w:rFonts w:hint="eastAsia"/>
              </w:rPr>
              <w:t>全国</w:t>
            </w:r>
          </w:p>
        </w:tc>
      </w:tr>
    </w:tbl>
    <w:p w14:paraId="6ABCA00E" w14:textId="77777777" w:rsidR="00637C90" w:rsidRDefault="00637C90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637C90" w14:paraId="6927E598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615536BD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77D686" wp14:editId="476D9CB5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1D21E1F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37E619B2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1748328" w14:textId="77777777" w:rsidR="00637C90" w:rsidRDefault="00637C90">
            <w:pPr>
              <w:adjustRightInd w:val="0"/>
              <w:snapToGrid w:val="0"/>
              <w:rPr>
                <w:sz w:val="15"/>
              </w:rPr>
            </w:pPr>
          </w:p>
          <w:p w14:paraId="3DD83F91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13C12DBD" w14:textId="77777777" w:rsidR="00A90FF8" w:rsidRDefault="00A90FF8">
            <w:pPr>
              <w:adjustRightInd w:val="0"/>
              <w:snapToGrid w:val="0"/>
              <w:rPr>
                <w:sz w:val="13"/>
              </w:rPr>
            </w:pPr>
            <w:r w:rsidRPr="00A90FF8">
              <w:rPr>
                <w:rFonts w:hint="eastAsia"/>
                <w:sz w:val="13"/>
              </w:rPr>
              <w:t>项目融资评估与建模</w:t>
            </w:r>
          </w:p>
          <w:p w14:paraId="4E623B38" w14:textId="4DFD916F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2986BF18" w14:textId="77777777" w:rsidR="00637C90" w:rsidRDefault="005E5468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321B746" wp14:editId="4F80EB5E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15DB6D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33C15A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31735FA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0C7EAC5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2A6240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6AC0F0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06DCA42A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1FD2676B" wp14:editId="65D6276B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599297E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67DA5F0B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3F7D18F0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3D329743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8E1CA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3A9FE743" w14:textId="77777777" w:rsidR="00637C90" w:rsidRDefault="00637C90"/>
    <w:sectPr w:rsidR="00637C90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BC16" w14:textId="77777777" w:rsidR="00900153" w:rsidRDefault="00900153">
      <w:r>
        <w:separator/>
      </w:r>
    </w:p>
  </w:endnote>
  <w:endnote w:type="continuationSeparator" w:id="0">
    <w:p w14:paraId="4B1C1E06" w14:textId="77777777" w:rsidR="00900153" w:rsidRDefault="0090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3B1" w14:textId="77777777" w:rsidR="00637C90" w:rsidRDefault="005E5468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C39F4F" w14:textId="77777777" w:rsidR="00637C90" w:rsidRDefault="00637C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2E8" w14:textId="77777777" w:rsidR="00637C90" w:rsidRDefault="00637C90">
    <w:pPr>
      <w:pStyle w:val="a8"/>
      <w:framePr w:wrap="around" w:vAnchor="text" w:hAnchor="page" w:x="9202" w:yAlign="top"/>
      <w:rPr>
        <w:rStyle w:val="ad"/>
      </w:rPr>
    </w:pPr>
  </w:p>
  <w:p w14:paraId="61F44ED2" w14:textId="77777777" w:rsidR="00637C90" w:rsidRDefault="005E5468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7480C7BF" w14:textId="77777777" w:rsidR="00637C90" w:rsidRDefault="005E5468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0B7BD517" w14:textId="77777777" w:rsidR="00637C90" w:rsidRDefault="005E5468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28AA79A5" w14:textId="77777777" w:rsidR="00637C90" w:rsidRDefault="00637C90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2F56" w14:textId="77777777" w:rsidR="00900153" w:rsidRDefault="00900153">
      <w:r>
        <w:separator/>
      </w:r>
    </w:p>
  </w:footnote>
  <w:footnote w:type="continuationSeparator" w:id="0">
    <w:p w14:paraId="262E2311" w14:textId="77777777" w:rsidR="00900153" w:rsidRDefault="0090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0281" w14:textId="77777777" w:rsidR="00637C90" w:rsidRDefault="005E5468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3F02213" wp14:editId="1E5804A7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31B734AA" wp14:editId="5C6C27DC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67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0490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2F4A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4A9A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3D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65F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2BEE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3508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3EB2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1BDF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16AE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3B14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7ED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6DE"/>
    <w:rsid w:val="00723AB8"/>
    <w:rsid w:val="00724453"/>
    <w:rsid w:val="0072489F"/>
    <w:rsid w:val="0072494C"/>
    <w:rsid w:val="00724BB4"/>
    <w:rsid w:val="00724CAD"/>
    <w:rsid w:val="00724F73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4E8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05AF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3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27B9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2A2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4E1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4C8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A45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25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871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0FF8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31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957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6EFC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2AF2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1D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B70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3C1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B7E4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0C3E"/>
    <w:rsid w:val="00ED1082"/>
    <w:rsid w:val="00ED17EF"/>
    <w:rsid w:val="00ED1867"/>
    <w:rsid w:val="00ED1A98"/>
    <w:rsid w:val="00ED1B1A"/>
    <w:rsid w:val="00ED2179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2FF"/>
    <w:rsid w:val="00F15491"/>
    <w:rsid w:val="00F16008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A60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529C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C4BF7"/>
  <w15:docId w15:val="{C31CB655-2121-4445-A2DF-8D4E19C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18</TotalTime>
  <Pages>1</Pages>
  <Words>146</Words>
  <Characters>837</Characters>
  <Application>Microsoft Office Word</Application>
  <DocSecurity>0</DocSecurity>
  <Lines>6</Lines>
  <Paragraphs>1</Paragraphs>
  <ScaleCrop>false</ScaleCrop>
  <Company>Chainshine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10</cp:revision>
  <cp:lastPrinted>2025-11-03T09:37:00Z</cp:lastPrinted>
  <dcterms:created xsi:type="dcterms:W3CDTF">2025-12-30T06:16:00Z</dcterms:created>
  <dcterms:modified xsi:type="dcterms:W3CDTF">2026-04-23T04:43:00Z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